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37295480" w14:textId="77777777" w:rsidR="00B42B3F" w:rsidRPr="00F51FAC" w:rsidRDefault="00B42B3F" w:rsidP="00B42B3F">
      <w:pPr>
        <w:pStyle w:val="Subtitle"/>
      </w:pPr>
      <w:r w:rsidRPr="00F51FAC">
        <w:t>Document commented</w:t>
      </w:r>
      <w:r>
        <w:t>:</w:t>
      </w:r>
      <w:r w:rsidRPr="00454DCF">
        <w:t xml:space="preserve"> </w:t>
      </w:r>
      <w:r>
        <w:t xml:space="preserve">Common Safety Methods on the assessment of Safety Level and Safety Performance of railway operators at national and Union level (CSM ASLP)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0D5771A2" w:rsidR="00F51FAC" w:rsidRPr="00F51FAC" w:rsidRDefault="00410C3D" w:rsidP="008D049F">
            <w:r w:rsidRPr="00410C3D">
              <w:t>Consultation.ERA1219@era.europa.eu</w:t>
            </w:r>
          </w:p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07B10810" w:rsidR="00F51FAC" w:rsidRPr="00F51FAC" w:rsidRDefault="0032135F" w:rsidP="008D049F">
            <w:r>
              <w:t>17 March 2021</w:t>
            </w:r>
          </w:p>
        </w:tc>
      </w:tr>
    </w:tbl>
    <w:p w14:paraId="6C3501E4" w14:textId="77777777" w:rsidR="00F51FAC" w:rsidRPr="00F51FAC" w:rsidRDefault="00F51FAC" w:rsidP="00F51FAC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77777777" w:rsidR="00F51FAC" w:rsidRPr="00F51FAC" w:rsidRDefault="00F51FAC" w:rsidP="008D049F"/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77777777" w:rsidR="00F51FAC" w:rsidRPr="00F51FAC" w:rsidRDefault="00F51FAC" w:rsidP="008D049F"/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77777777" w:rsidR="00F51FAC" w:rsidRPr="00F51FAC" w:rsidRDefault="00F51FAC" w:rsidP="008D049F"/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77777777" w:rsidR="00F51FAC" w:rsidRPr="00F51FAC" w:rsidRDefault="00F51FAC" w:rsidP="008D049F"/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77777777" w:rsidR="00F51FAC" w:rsidRPr="00F51FAC" w:rsidRDefault="00F51FAC" w:rsidP="00F51FAC">
            <w:pPr>
              <w:pStyle w:val="HeadingTableleft"/>
            </w:pPr>
            <w:r w:rsidRPr="00F51FAC">
              <w:t>0.1</w:t>
            </w:r>
          </w:p>
        </w:tc>
        <w:tc>
          <w:tcPr>
            <w:tcW w:w="608" w:type="pct"/>
            <w:vAlign w:val="center"/>
          </w:tcPr>
          <w:p w14:paraId="6C35020F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0" w14:textId="77777777" w:rsidR="00F51FAC" w:rsidRPr="00F51FAC" w:rsidRDefault="00F51FAC" w:rsidP="00D56E61"/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77777777" w:rsidR="00F51FAC" w:rsidRPr="00F51FAC" w:rsidRDefault="00F51FAC" w:rsidP="00F51FAC">
            <w:pPr>
              <w:pStyle w:val="HeadingTableleft"/>
            </w:pPr>
            <w:r w:rsidRPr="00F51FAC">
              <w:t>0.2</w:t>
            </w:r>
          </w:p>
        </w:tc>
        <w:tc>
          <w:tcPr>
            <w:tcW w:w="608" w:type="pct"/>
            <w:vAlign w:val="center"/>
          </w:tcPr>
          <w:p w14:paraId="6C350213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4" w14:textId="77777777" w:rsidR="00F51FAC" w:rsidRPr="00F51FAC" w:rsidRDefault="00F51FAC" w:rsidP="00D56E61"/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B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C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D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E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F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5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5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3F695C78" w:rsidR="003A3074" w:rsidRPr="004135F5" w:rsidRDefault="003A3074">
      <w:r w:rsidRPr="004135F5">
        <w:t xml:space="preserve">Please read carefully the </w:t>
      </w:r>
      <w:r w:rsidR="0032135F">
        <w:t>Data Protection Notice</w:t>
      </w:r>
      <w:r w:rsidRPr="004135F5">
        <w:t xml:space="preserve"> below before submitting your comments.</w:t>
      </w:r>
    </w:p>
    <w:p w14:paraId="1FEE6B26" w14:textId="77777777" w:rsidR="00222A90" w:rsidRDefault="00BE781D" w:rsidP="008005E9">
      <w:pPr>
        <w:spacing w:after="200"/>
        <w:jc w:val="left"/>
        <w:rPr>
          <w:rStyle w:val="Hyperlink"/>
          <w:rFonts w:ascii="Calibri" w:eastAsiaTheme="majorEastAsia" w:hAnsi="Calibri" w:cstheme="majorBidi"/>
          <w:bCs/>
          <w:i/>
        </w:rPr>
      </w:pPr>
      <w:r w:rsidRPr="00BE781D">
        <w:rPr>
          <w:rStyle w:val="Hyperlink"/>
          <w:rFonts w:ascii="Calibri" w:eastAsiaTheme="majorEastAsia" w:hAnsi="Calibri" w:cstheme="majorBidi"/>
          <w:bCs/>
          <w:i/>
        </w:rPr>
        <w:t xml:space="preserve">https://www.era.europa.eu/content/data-protection#meeting1 </w:t>
      </w:r>
    </w:p>
    <w:p w14:paraId="6C35025D" w14:textId="18914CE6" w:rsidR="006167D3" w:rsidRPr="004135F5" w:rsidRDefault="00B42B3F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5F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32135F">
        <w:rPr>
          <w:lang w:val="en-US"/>
        </w:rPr>
        <w:t xml:space="preserve">I have read the Data Protection Notice </w:t>
      </w:r>
      <w:r w:rsidR="009879F4" w:rsidRPr="004135F5">
        <w:rPr>
          <w:lang w:val="en-US"/>
        </w:rPr>
        <w:t xml:space="preserve">and I accept the processing of my personal data </w:t>
      </w:r>
      <w:r w:rsidR="0032135F">
        <w:rPr>
          <w:lang w:val="en-US"/>
        </w:rPr>
        <w:t>accordingly</w:t>
      </w:r>
      <w:r w:rsidR="003A3074" w:rsidRPr="004135F5">
        <w:rPr>
          <w:lang w:val="en-US"/>
        </w:rPr>
        <w:t>.</w:t>
      </w:r>
    </w:p>
    <w:p w14:paraId="222D6CDA" w14:textId="4A82269A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0260" w14:textId="77777777" w:rsidR="00671193" w:rsidRDefault="00671193" w:rsidP="008B38C0">
      <w:r>
        <w:separator/>
      </w:r>
    </w:p>
  </w:endnote>
  <w:endnote w:type="continuationSeparator" w:id="0">
    <w:p w14:paraId="6C350261" w14:textId="77777777" w:rsidR="00671193" w:rsidRDefault="00671193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val="en-US" w:eastAsia="zh-CN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B42B3F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B42B3F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B42B3F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B42B3F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025E" w14:textId="77777777" w:rsidR="00671193" w:rsidRDefault="00671193" w:rsidP="008B38C0">
      <w:r>
        <w:separator/>
      </w:r>
    </w:p>
  </w:footnote>
  <w:footnote w:type="continuationSeparator" w:id="0">
    <w:p w14:paraId="6C35025F" w14:textId="77777777" w:rsidR="00671193" w:rsidRDefault="00671193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1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B42B3F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1"/>
        </w:p>
        <w:bookmarkStart w:id="2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13B31DDE" w14:textId="77777777" w:rsidR="0032135F" w:rsidRDefault="0032135F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Final Draft CSM ASLP</w:t>
              </w:r>
            </w:p>
            <w:p w14:paraId="6C350273" w14:textId="16D9F5DA" w:rsidR="00896B8B" w:rsidRDefault="0032135F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&lt;ERA 1219</w:t>
              </w:r>
              <w:r w:rsidR="0037311D"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&gt;</w:t>
              </w:r>
            </w:p>
          </w:sdtContent>
        </w:sdt>
        <w:bookmarkEnd w:id="2" w:displacedByCustomXml="prev"/>
        <w:p w14:paraId="6C350274" w14:textId="79D5CC2D" w:rsidR="00896B8B" w:rsidRDefault="0032135F" w:rsidP="00896B8B">
          <w:pPr>
            <w:rPr>
              <w:sz w:val="18"/>
            </w:rPr>
          </w:pPr>
          <w:r>
            <w:rPr>
              <w:sz w:val="18"/>
            </w:rPr>
            <w:t>ERA 2019</w:t>
          </w: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598D8984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409C"/>
    <w:rsid w:val="00222A90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135F"/>
    <w:rsid w:val="00322E41"/>
    <w:rsid w:val="00332ECD"/>
    <w:rsid w:val="00340C2A"/>
    <w:rsid w:val="00346788"/>
    <w:rsid w:val="003501E5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0C3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81847"/>
    <w:rsid w:val="00790DA9"/>
    <w:rsid w:val="007930D5"/>
    <w:rsid w:val="007A5561"/>
    <w:rsid w:val="007B6830"/>
    <w:rsid w:val="007C49D9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325EE"/>
    <w:rsid w:val="00835419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5053E"/>
    <w:rsid w:val="00957928"/>
    <w:rsid w:val="00960D7E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42B3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E781D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44D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Comment%20sheet/TEM%20Comment%20sheet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208</Value>
      <Value>365</Value>
      <Value>141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ERAINT-334-518</_dlc_DocId>
    <_dlc_DocIdUrl xmlns="37dc432a-8ebf-4af5-8237-268edd3a8664">
      <Url>https://intranet.era.europa.eu/Quality/_layouts/15/DocIdRedir.aspx?ID=ERAINT-334-518</Url>
      <Description>ERAINT-334-518</Description>
    </_dlc_DocIdUrl>
    <Project_x0020_Code xmlns="37dc432a-8ebf-4af5-8237-268edd3a8664" xsi:nil="true"/>
    <_dlc_DocIdPersistId xmlns="37dc432a-8ebf-4af5-8237-268edd3a8664">false</_dlc_DocIdPersistId>
    <Available_x0020_in_x003a_ xmlns="5e1431fd-62cb-40aa-b46a-bc76475e685b">Quality site</Available_x0020_in_x003a_>
    <b022f4eaae05413f89fe6029fd7b559f xmlns="5e1431fd-62cb-40aa-b46a-bc76475e685b">
      <Terms xmlns="http://schemas.microsoft.com/office/infopath/2007/PartnerControls"/>
    </b022f4eaae05413f89fe6029fd7b559f>
    <jd2b8607c5024c0786b3103f71018934 xmlns="37dc432a-8ebf-4af5-8237-268edd3a8664">
      <Terms xmlns="http://schemas.microsoft.com/office/infopath/2007/PartnerControls"/>
    </jd2b8607c5024c0786b3103f71018934>
    <Status xmlns="5e1431fd-62cb-40aa-b46a-bc76475e685b">In force</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211" ma:contentTypeDescription="" ma:contentTypeScope="" ma:versionID="950e1e4d8508801ec76fb495ba6c5495">
  <xsd:schema xmlns:xsd="http://www.w3.org/2001/XMLSchema" xmlns:xs="http://www.w3.org/2001/XMLSchema" xmlns:p="http://schemas.microsoft.com/office/2006/metadata/properties" xmlns:ns2="37dc432a-8ebf-4af5-8237-268edd3a8664" xmlns:ns3="5e1431fd-62cb-40aa-b46a-bc76475e685b" targetNamespace="http://schemas.microsoft.com/office/2006/metadata/properties" ma:root="true" ma:fieldsID="f66158b42b02f5afe886fc0e78a82194" ns2:_="" ns3:_="">
    <xsd:import namespace="37dc432a-8ebf-4af5-8237-268edd3a8664"/>
    <xsd:import namespace="5e1431fd-62cb-40aa-b46a-bc76475e6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3:Available_x0020_in_x003a_" minOccurs="0"/>
                <xsd:element ref="ns2:jd2b8607c5024c0786b3103f71018934" minOccurs="0"/>
                <xsd:element ref="ns3:b022f4eaae05413f89fe6029fd7b559f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indexed="tru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jd2b8607c5024c0786b3103f71018934" ma:index="21" nillable="true" ma:taxonomy="true" ma:internalName="jd2b8607c5024c0786b3103f71018934" ma:taxonomyFieldName="IMS_x0020_Documentation" ma:displayName="Related IMS Documentation" ma:default="" ma:fieldId="{3d2b8607-c502-4c07-86b3-103f71018934}" ma:taxonomyMulti="true" ma:sspId="b1d52ad1-4fc8-48e5-9ebf-c709b056ed17" ma:termSetId="694bc1ea-2e97-458d-9846-35424f6572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431fd-62cb-40aa-b46a-bc76475e685b" elementFormDefault="qualified">
    <xsd:import namespace="http://schemas.microsoft.com/office/2006/documentManagement/types"/>
    <xsd:import namespace="http://schemas.microsoft.com/office/infopath/2007/PartnerControls"/>
    <xsd:element name="Available_x0020_in_x003a_" ma:index="20" nillable="true" ma:displayName="Available in:" ma:internalName="Available_x0020_in_x003a_">
      <xsd:simpleType>
        <xsd:restriction base="dms:Text">
          <xsd:maxLength value="255"/>
        </xsd:restriction>
      </xsd:simpleType>
    </xsd:element>
    <xsd:element name="b022f4eaae05413f89fe6029fd7b559f" ma:index="23" nillable="true" ma:taxonomy="true" ma:internalName="b022f4eaae05413f89fe6029fd7b559f" ma:taxonomyFieldName="Related_x0020_processes" ma:displayName="Related processes" ma:default="" ma:fieldId="{b022f4ea-ae05-413f-89fe-6029fd7b559f}" ma:taxonomyMulti="true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default="In force" ma:format="Dropdown" ma:internalName="Status">
      <xsd:simpleType>
        <xsd:restriction base="dms:Choice">
          <xsd:enumeration value="In force"/>
          <xsd:enumeration value="Withdra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678-4501-4657-BB99-7E86BDAC0A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26AA-8196-42EF-A1CA-1FA2E128AC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schemas.microsoft.com/office/2006/documentManagement/types"/>
    <ds:schemaRef ds:uri="http://purl.org/dc/dcmitype/"/>
    <ds:schemaRef ds:uri="http://purl.org/dc/elements/1.1/"/>
    <ds:schemaRef ds:uri="37dc432a-8ebf-4af5-8237-268edd3a866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e1431fd-62cb-40aa-b46a-bc76475e685b"/>
  </ds:schemaRefs>
</ds:datastoreItem>
</file>

<file path=customXml/itemProps5.xml><?xml version="1.0" encoding="utf-8"?>
<ds:datastoreItem xmlns:ds="http://schemas.openxmlformats.org/officeDocument/2006/customXml" ds:itemID="{076162A4-5986-45C5-A412-0DA039A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5e1431fd-62cb-40aa-b46a-bc76475e6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374513A-66EB-48F2-A62D-5A771D8D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TEM%20Comment%20sheet.dotx</Template>
  <TotalTime>25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SPANHOFF Rudolph</cp:lastModifiedBy>
  <cp:revision>5</cp:revision>
  <cp:lastPrinted>2016-06-07T15:01:00Z</cp:lastPrinted>
  <dcterms:created xsi:type="dcterms:W3CDTF">2020-12-14T09:21:00Z</dcterms:created>
  <dcterms:modified xsi:type="dcterms:W3CDTF">2020-12-14T13:07:00Z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0x010100CA9806D3932DA942ADAA782981EB548D00E4C8B5D54DA1B34EBD42AC413F6190A3</vt:lpwstr>
  </property>
  <property fmtid="{D5CDD505-2E9C-101B-9397-08002B2CF9AE}" pid="3" name="_dlc_DocIdItemGuid">
    <vt:lpwstr>799f0f78-277a-4286-aad7-16b762b8d015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208;#REC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</Properties>
</file>